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7286"/>
      </w:tblGrid>
      <w:tr w:rsidR="0044395F" w14:paraId="7A23517B" w14:textId="77777777" w:rsidTr="003A7005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C79F" w14:textId="77777777" w:rsidR="0044395F" w:rsidRDefault="0044395F">
            <w:pPr>
              <w:spacing w:before="80" w:after="8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lang w:eastAsia="en-GB"/>
              </w:rPr>
              <w:drawing>
                <wp:inline distT="0" distB="0" distL="0" distR="0" wp14:anchorId="0E258581" wp14:editId="507F54B1">
                  <wp:extent cx="1857375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561E4F8" w14:textId="77777777" w:rsidR="0044395F" w:rsidRDefault="0044395F" w:rsidP="0044395F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THE HARRIS CHARITY</w:t>
            </w:r>
          </w:p>
          <w:p w14:paraId="5799DF80" w14:textId="77777777" w:rsidR="0044395F" w:rsidRDefault="0044395F" w:rsidP="0044395F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GRANT APPLICATION FORM</w:t>
            </w:r>
          </w:p>
          <w:p w14:paraId="4520106F" w14:textId="7E84DF46" w:rsidR="0044395F" w:rsidRDefault="0044395F" w:rsidP="0044395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2"/>
              </w:rPr>
              <w:t>(</w:t>
            </w:r>
            <w:r w:rsidR="003A7005">
              <w:rPr>
                <w:b/>
                <w:color w:val="FFFFFF" w:themeColor="background1"/>
                <w:sz w:val="32"/>
              </w:rPr>
              <w:t>Group or Organisation</w:t>
            </w:r>
            <w:r>
              <w:rPr>
                <w:b/>
                <w:color w:val="FFFFFF" w:themeColor="background1"/>
                <w:sz w:val="32"/>
              </w:rPr>
              <w:t>)</w:t>
            </w:r>
          </w:p>
        </w:tc>
      </w:tr>
    </w:tbl>
    <w:p w14:paraId="37F9CFC0" w14:textId="77777777" w:rsidR="0044395F" w:rsidRDefault="0044395F" w:rsidP="001B137F">
      <w:pPr>
        <w:rPr>
          <w:sz w:val="18"/>
        </w:rPr>
      </w:pPr>
    </w:p>
    <w:p w14:paraId="05A3BA2B" w14:textId="61394B24" w:rsidR="001B137F" w:rsidRDefault="001B137F" w:rsidP="001B137F">
      <w:pPr>
        <w:rPr>
          <w:sz w:val="18"/>
        </w:rPr>
      </w:pPr>
      <w:r>
        <w:rPr>
          <w:sz w:val="18"/>
        </w:rPr>
        <w:t xml:space="preserve">This application form is for those seeking assistance for </w:t>
      </w:r>
      <w:r w:rsidR="007D6F5B">
        <w:rPr>
          <w:sz w:val="18"/>
        </w:rPr>
        <w:t>group or organisation</w:t>
      </w:r>
      <w:r>
        <w:rPr>
          <w:sz w:val="18"/>
        </w:rPr>
        <w:t>.  There is a separate form for an individual.</w:t>
      </w:r>
    </w:p>
    <w:p w14:paraId="7529A6AF" w14:textId="77777777" w:rsidR="001B137F" w:rsidRPr="00007DE5" w:rsidRDefault="001B137F" w:rsidP="001B137F">
      <w:pPr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657"/>
        <w:gridCol w:w="3660"/>
      </w:tblGrid>
      <w:tr w:rsidR="003A7005" w14:paraId="118BA921" w14:textId="77777777" w:rsidTr="005030D3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03C12E7F" w14:textId="273BB26D" w:rsidR="003A7005" w:rsidRPr="00710D86" w:rsidRDefault="003A7005" w:rsidP="003A7005">
            <w:pPr>
              <w:rPr>
                <w:sz w:val="18"/>
              </w:rPr>
            </w:pPr>
            <w:r w:rsidRPr="00710D86">
              <w:rPr>
                <w:sz w:val="18"/>
              </w:rPr>
              <w:t>Name of Group / Organisation: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1822C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A53F06" w14:paraId="47754269" w14:textId="77777777" w:rsidTr="005030D3">
        <w:trPr>
          <w:trHeight w:val="170"/>
        </w:trPr>
        <w:tc>
          <w:tcPr>
            <w:tcW w:w="3445" w:type="dxa"/>
            <w:vAlign w:val="center"/>
          </w:tcPr>
          <w:p w14:paraId="2E1D2532" w14:textId="77777777" w:rsidR="00A53F06" w:rsidRPr="00710D86" w:rsidRDefault="00A53F06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28B35A" w14:textId="77777777" w:rsidR="00A53F06" w:rsidRPr="00710D86" w:rsidRDefault="00A53F06" w:rsidP="003A7005">
            <w:pPr>
              <w:rPr>
                <w:sz w:val="18"/>
              </w:rPr>
            </w:pPr>
          </w:p>
        </w:tc>
      </w:tr>
      <w:tr w:rsidR="00A53F06" w14:paraId="5A9B7565" w14:textId="77777777" w:rsidTr="005030D3">
        <w:trPr>
          <w:trHeight w:val="624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41FBF833" w14:textId="6B24E5A5" w:rsidR="00A53F06" w:rsidRPr="00710D86" w:rsidRDefault="00A53F06" w:rsidP="003A7005">
            <w:pPr>
              <w:rPr>
                <w:sz w:val="18"/>
              </w:rPr>
            </w:pPr>
            <w:r>
              <w:rPr>
                <w:sz w:val="18"/>
              </w:rPr>
              <w:t>What is the Group / Organisation’s aim or purpose?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9FE1" w14:textId="77777777" w:rsidR="00A53F06" w:rsidRPr="00710D86" w:rsidRDefault="00A53F06" w:rsidP="005030D3">
            <w:pPr>
              <w:rPr>
                <w:sz w:val="18"/>
              </w:rPr>
            </w:pPr>
          </w:p>
        </w:tc>
      </w:tr>
      <w:tr w:rsidR="003A7005" w14:paraId="12C69A4A" w14:textId="77777777" w:rsidTr="003A7005">
        <w:trPr>
          <w:trHeight w:val="170"/>
        </w:trPr>
        <w:tc>
          <w:tcPr>
            <w:tcW w:w="3445" w:type="dxa"/>
            <w:vAlign w:val="center"/>
          </w:tcPr>
          <w:p w14:paraId="5F988289" w14:textId="77777777" w:rsidR="003A7005" w:rsidRPr="00710D86" w:rsidRDefault="003A7005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D4B23C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3A7005" w14:paraId="209D6B7B" w14:textId="77777777" w:rsidTr="003A7005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71AE2C8A" w14:textId="755A8F6E" w:rsidR="003A7005" w:rsidRPr="00710D86" w:rsidRDefault="003A7005" w:rsidP="003A7005">
            <w:pPr>
              <w:rPr>
                <w:sz w:val="18"/>
              </w:rPr>
            </w:pPr>
            <w:r w:rsidRPr="00710D86">
              <w:rPr>
                <w:sz w:val="18"/>
              </w:rPr>
              <w:t>Your Name: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F9E6C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3A7005" w14:paraId="4BE42EA2" w14:textId="77777777" w:rsidTr="003A7005">
        <w:trPr>
          <w:trHeight w:val="170"/>
        </w:trPr>
        <w:tc>
          <w:tcPr>
            <w:tcW w:w="3445" w:type="dxa"/>
            <w:vAlign w:val="center"/>
          </w:tcPr>
          <w:p w14:paraId="25D1AD81" w14:textId="77777777" w:rsidR="003A7005" w:rsidRPr="00710D86" w:rsidRDefault="003A7005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F9F976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3A7005" w14:paraId="7A5E9A8D" w14:textId="77777777" w:rsidTr="003A7005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59EC8813" w14:textId="13AA87C5" w:rsidR="003A7005" w:rsidRPr="00710D86" w:rsidRDefault="003A7005" w:rsidP="003A7005">
            <w:pPr>
              <w:rPr>
                <w:sz w:val="18"/>
              </w:rPr>
            </w:pPr>
            <w:r w:rsidRPr="00710D86">
              <w:rPr>
                <w:sz w:val="18"/>
              </w:rPr>
              <w:t>Your position in Group / Organisation</w:t>
            </w:r>
            <w:r w:rsidR="005030D3">
              <w:rPr>
                <w:sz w:val="18"/>
              </w:rPr>
              <w:t>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2E85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3A7005" w:rsidRPr="0022379F" w14:paraId="498A8F1A" w14:textId="77777777" w:rsidTr="00DB046D">
        <w:trPr>
          <w:trHeight w:val="170"/>
        </w:trPr>
        <w:tc>
          <w:tcPr>
            <w:tcW w:w="3445" w:type="dxa"/>
          </w:tcPr>
          <w:p w14:paraId="1A5C0531" w14:textId="77777777" w:rsidR="003A7005" w:rsidRPr="00710D86" w:rsidRDefault="003A7005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3FE6EA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920540" w14:paraId="0EAF2C10" w14:textId="77777777" w:rsidTr="00920540">
        <w:trPr>
          <w:trHeight w:val="850"/>
        </w:trPr>
        <w:tc>
          <w:tcPr>
            <w:tcW w:w="3445" w:type="dxa"/>
            <w:vMerge w:val="restart"/>
            <w:tcBorders>
              <w:right w:val="single" w:sz="8" w:space="0" w:color="auto"/>
            </w:tcBorders>
            <w:vAlign w:val="center"/>
          </w:tcPr>
          <w:p w14:paraId="63A0A818" w14:textId="311932ED" w:rsidR="00920540" w:rsidRPr="00710D86" w:rsidRDefault="00920540" w:rsidP="003A7005">
            <w:pPr>
              <w:rPr>
                <w:sz w:val="18"/>
              </w:rPr>
            </w:pPr>
            <w:r>
              <w:rPr>
                <w:sz w:val="18"/>
              </w:rPr>
              <w:t xml:space="preserve">Your </w:t>
            </w:r>
            <w:r w:rsidRPr="00710D86">
              <w:rPr>
                <w:sz w:val="18"/>
              </w:rPr>
              <w:t>Address: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5D7DC8" w14:textId="2E88DEAE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2002E68E" w14:textId="77777777" w:rsidTr="00920540">
        <w:trPr>
          <w:trHeight w:val="283"/>
        </w:trPr>
        <w:tc>
          <w:tcPr>
            <w:tcW w:w="3445" w:type="dxa"/>
            <w:vMerge/>
            <w:tcBorders>
              <w:right w:val="single" w:sz="8" w:space="0" w:color="auto"/>
            </w:tcBorders>
            <w:vAlign w:val="center"/>
          </w:tcPr>
          <w:p w14:paraId="04409480" w14:textId="77777777" w:rsidR="00920540" w:rsidRDefault="00920540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D9E69" w14:textId="50D9C418" w:rsidR="00920540" w:rsidRDefault="00920540" w:rsidP="00920540">
            <w:pPr>
              <w:rPr>
                <w:sz w:val="18"/>
              </w:rPr>
            </w:pPr>
            <w:r>
              <w:rPr>
                <w:sz w:val="18"/>
              </w:rPr>
              <w:t>Post Code:</w:t>
            </w:r>
          </w:p>
        </w:tc>
      </w:tr>
      <w:tr w:rsidR="003A7005" w14:paraId="5C591362" w14:textId="77777777" w:rsidTr="00DB046D">
        <w:trPr>
          <w:trHeight w:val="170"/>
        </w:trPr>
        <w:tc>
          <w:tcPr>
            <w:tcW w:w="3445" w:type="dxa"/>
          </w:tcPr>
          <w:p w14:paraId="713A2372" w14:textId="77777777" w:rsidR="003A7005" w:rsidRPr="00710D86" w:rsidRDefault="003A7005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6ED11C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3A7005" w14:paraId="582FF109" w14:textId="77777777" w:rsidTr="003A7005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60498C3D" w14:textId="39BF87E1" w:rsidR="003A7005" w:rsidRPr="00710D86" w:rsidRDefault="003A7005" w:rsidP="003A7005">
            <w:pPr>
              <w:rPr>
                <w:sz w:val="18"/>
              </w:rPr>
            </w:pPr>
            <w:r>
              <w:rPr>
                <w:sz w:val="18"/>
              </w:rPr>
              <w:t xml:space="preserve">Your </w:t>
            </w:r>
            <w:r w:rsidRPr="00710D86">
              <w:rPr>
                <w:sz w:val="18"/>
              </w:rPr>
              <w:t>Telephone Number(s):</w:t>
            </w:r>
          </w:p>
        </w:tc>
        <w:tc>
          <w:tcPr>
            <w:tcW w:w="3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95E0BF" w14:textId="4D44AB0E" w:rsidR="003A7005" w:rsidRPr="00710D86" w:rsidRDefault="003A7005" w:rsidP="003A7005">
            <w:pPr>
              <w:rPr>
                <w:sz w:val="18"/>
              </w:rPr>
            </w:pPr>
            <w:r w:rsidRPr="00710D86">
              <w:rPr>
                <w:sz w:val="18"/>
              </w:rPr>
              <w:t>Daytime: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BB809" w14:textId="77777777" w:rsidR="003A7005" w:rsidRPr="00710D86" w:rsidRDefault="003A7005" w:rsidP="003A7005">
            <w:pPr>
              <w:rPr>
                <w:sz w:val="18"/>
              </w:rPr>
            </w:pPr>
            <w:r w:rsidRPr="00710D86">
              <w:rPr>
                <w:sz w:val="18"/>
              </w:rPr>
              <w:t>Evening:</w:t>
            </w:r>
          </w:p>
        </w:tc>
      </w:tr>
      <w:tr w:rsidR="003A7005" w14:paraId="33595ADE" w14:textId="77777777" w:rsidTr="005030D3">
        <w:trPr>
          <w:trHeight w:val="170"/>
        </w:trPr>
        <w:tc>
          <w:tcPr>
            <w:tcW w:w="3445" w:type="dxa"/>
          </w:tcPr>
          <w:p w14:paraId="423EBB5A" w14:textId="77777777" w:rsidR="003A7005" w:rsidRPr="00710D86" w:rsidRDefault="003A7005" w:rsidP="003A7005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BA63C04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3A7005" w14:paraId="6B28C492" w14:textId="77777777" w:rsidTr="005030D3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05FFC268" w14:textId="792729E9" w:rsidR="003A7005" w:rsidRPr="00710D86" w:rsidRDefault="003A7005" w:rsidP="003A7005">
            <w:pPr>
              <w:rPr>
                <w:sz w:val="18"/>
              </w:rPr>
            </w:pPr>
            <w:r>
              <w:rPr>
                <w:sz w:val="18"/>
              </w:rPr>
              <w:t>Your Email Address: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1B565" w14:textId="77777777" w:rsidR="003A7005" w:rsidRPr="00710D86" w:rsidRDefault="003A7005" w:rsidP="003A7005">
            <w:pPr>
              <w:rPr>
                <w:sz w:val="18"/>
              </w:rPr>
            </w:pPr>
          </w:p>
        </w:tc>
      </w:tr>
      <w:tr w:rsidR="00920540" w14:paraId="5D5F1EA9" w14:textId="77777777" w:rsidTr="005030D3">
        <w:trPr>
          <w:trHeight w:val="170"/>
        </w:trPr>
        <w:tc>
          <w:tcPr>
            <w:tcW w:w="3445" w:type="dxa"/>
          </w:tcPr>
          <w:p w14:paraId="52863068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0FBF7D4" w14:textId="3397120D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4EF660E8" w14:textId="77777777" w:rsidTr="00920540">
        <w:trPr>
          <w:trHeight w:val="850"/>
        </w:trPr>
        <w:tc>
          <w:tcPr>
            <w:tcW w:w="3445" w:type="dxa"/>
            <w:vMerge w:val="restart"/>
            <w:tcBorders>
              <w:right w:val="single" w:sz="8" w:space="0" w:color="auto"/>
            </w:tcBorders>
            <w:vAlign w:val="center"/>
          </w:tcPr>
          <w:p w14:paraId="25281E67" w14:textId="77777777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Address of Group / Organisation: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230EAB" w14:textId="0332558C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651BC9B1" w14:textId="77777777" w:rsidTr="00920540">
        <w:trPr>
          <w:trHeight w:val="283"/>
        </w:trPr>
        <w:tc>
          <w:tcPr>
            <w:tcW w:w="3445" w:type="dxa"/>
            <w:vMerge/>
            <w:tcBorders>
              <w:right w:val="single" w:sz="8" w:space="0" w:color="auto"/>
            </w:tcBorders>
            <w:vAlign w:val="center"/>
          </w:tcPr>
          <w:p w14:paraId="7311EDCE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F7D1" w14:textId="459C5E6E" w:rsidR="00920540" w:rsidRDefault="00920540" w:rsidP="00920540">
            <w:pPr>
              <w:rPr>
                <w:sz w:val="18"/>
              </w:rPr>
            </w:pPr>
            <w:r>
              <w:rPr>
                <w:sz w:val="18"/>
              </w:rPr>
              <w:t>Post Code:</w:t>
            </w:r>
          </w:p>
        </w:tc>
      </w:tr>
      <w:tr w:rsidR="00920540" w14:paraId="1A037C12" w14:textId="77777777" w:rsidTr="00DB046D">
        <w:trPr>
          <w:trHeight w:val="170"/>
        </w:trPr>
        <w:tc>
          <w:tcPr>
            <w:tcW w:w="3445" w:type="dxa"/>
          </w:tcPr>
          <w:p w14:paraId="5CF07341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F826FB0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:rsidRPr="00710D86" w14:paraId="1AC59646" w14:textId="77777777" w:rsidTr="00B27F6E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12BB7CCF" w14:textId="7A7C1907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Telephone Number</w:t>
            </w:r>
            <w:r>
              <w:rPr>
                <w:sz w:val="18"/>
              </w:rPr>
              <w:t xml:space="preserve"> of Group / Organisation</w:t>
            </w:r>
            <w:r w:rsidRPr="00710D86">
              <w:rPr>
                <w:sz w:val="18"/>
              </w:rPr>
              <w:t>: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FC281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0252179F" w14:textId="77777777" w:rsidTr="00DB046D">
        <w:trPr>
          <w:trHeight w:val="170"/>
        </w:trPr>
        <w:tc>
          <w:tcPr>
            <w:tcW w:w="3445" w:type="dxa"/>
          </w:tcPr>
          <w:p w14:paraId="18266517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00EB5D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20B9FFB4" w14:textId="77777777" w:rsidTr="00B27F6E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2260D128" w14:textId="77777777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 xml:space="preserve">How long has the </w:t>
            </w:r>
            <w:r>
              <w:rPr>
                <w:sz w:val="18"/>
              </w:rPr>
              <w:t>G</w:t>
            </w:r>
            <w:r w:rsidRPr="00710D86">
              <w:rPr>
                <w:sz w:val="18"/>
              </w:rPr>
              <w:t>roup / Organisation been in existence?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4AD51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1EAD9CF7" w14:textId="77777777" w:rsidTr="005030D3">
        <w:trPr>
          <w:trHeight w:val="170"/>
        </w:trPr>
        <w:tc>
          <w:tcPr>
            <w:tcW w:w="3445" w:type="dxa"/>
          </w:tcPr>
          <w:p w14:paraId="35D2A21D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CA2052E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16C63444" w14:textId="77777777" w:rsidTr="005030D3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15E94EB8" w14:textId="3A085681" w:rsidR="00920540" w:rsidRPr="00710D86" w:rsidRDefault="00920540" w:rsidP="00920540">
            <w:pPr>
              <w:rPr>
                <w:sz w:val="18"/>
              </w:rPr>
            </w:pPr>
            <w:r>
              <w:rPr>
                <w:sz w:val="18"/>
              </w:rPr>
              <w:t>Where does the Group / Organisation operate?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94E7" w14:textId="6FE7A424" w:rsidR="00920540" w:rsidRPr="00710D86" w:rsidRDefault="00920540" w:rsidP="00920540">
            <w:pPr>
              <w:rPr>
                <w:sz w:val="18"/>
              </w:rPr>
            </w:pPr>
            <w:r w:rsidRPr="008028DB">
              <w:rPr>
                <w:sz w:val="18"/>
              </w:rPr>
              <w:t>Preston / Lancashire</w:t>
            </w:r>
            <w:r w:rsidR="007A32BE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</w:tc>
      </w:tr>
      <w:tr w:rsidR="00920540" w14:paraId="1318CB10" w14:textId="77777777" w:rsidTr="005030D3">
        <w:trPr>
          <w:trHeight w:val="170"/>
        </w:trPr>
        <w:tc>
          <w:tcPr>
            <w:tcW w:w="3445" w:type="dxa"/>
          </w:tcPr>
          <w:p w14:paraId="1A9358DC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C4B9CE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0D2A479D" w14:textId="77777777" w:rsidTr="00B27F6E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3932D345" w14:textId="77777777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Membership of Group / Organisation:</w:t>
            </w:r>
          </w:p>
        </w:tc>
        <w:tc>
          <w:tcPr>
            <w:tcW w:w="3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DFC938" w14:textId="4C64D9C7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Total: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4A4D" w14:textId="5403857A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Under 25 years:</w:t>
            </w:r>
          </w:p>
        </w:tc>
      </w:tr>
      <w:tr w:rsidR="00920540" w14:paraId="38229D88" w14:textId="77777777" w:rsidTr="00DB046D">
        <w:trPr>
          <w:trHeight w:val="170"/>
        </w:trPr>
        <w:tc>
          <w:tcPr>
            <w:tcW w:w="3445" w:type="dxa"/>
          </w:tcPr>
          <w:p w14:paraId="2A0A0B22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59DA90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3B6B4DA0" w14:textId="77777777" w:rsidTr="00B27F6E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23022E5E" w14:textId="77777777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Number of adult leaders:</w:t>
            </w:r>
          </w:p>
        </w:tc>
        <w:tc>
          <w:tcPr>
            <w:tcW w:w="3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B99C53" w14:textId="32D64968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Paid</w:t>
            </w:r>
            <w:r w:rsidR="00DC730D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EDD43" w14:textId="61CAF96A" w:rsidR="00920540" w:rsidRPr="00710D86" w:rsidRDefault="00920540" w:rsidP="00920540">
            <w:pPr>
              <w:rPr>
                <w:sz w:val="18"/>
              </w:rPr>
            </w:pPr>
            <w:r w:rsidRPr="00710D86">
              <w:rPr>
                <w:sz w:val="18"/>
              </w:rPr>
              <w:t>Voluntary:</w:t>
            </w:r>
            <w:r w:rsidR="00DC730D">
              <w:rPr>
                <w:sz w:val="18"/>
              </w:rPr>
              <w:t xml:space="preserve"> </w:t>
            </w:r>
          </w:p>
        </w:tc>
      </w:tr>
      <w:tr w:rsidR="00920540" w14:paraId="338EB54C" w14:textId="77777777" w:rsidTr="00DB046D">
        <w:trPr>
          <w:trHeight w:val="170"/>
        </w:trPr>
        <w:tc>
          <w:tcPr>
            <w:tcW w:w="3445" w:type="dxa"/>
          </w:tcPr>
          <w:p w14:paraId="1E8DB763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DC116A6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5CFED49E" w14:textId="77777777" w:rsidTr="00B27F6E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04CDFA08" w14:textId="397CFD8B" w:rsidR="00920540" w:rsidRPr="00710D86" w:rsidRDefault="00920540" w:rsidP="00920540">
            <w:pPr>
              <w:rPr>
                <w:sz w:val="18"/>
              </w:rPr>
            </w:pPr>
            <w:r>
              <w:rPr>
                <w:sz w:val="18"/>
              </w:rPr>
              <w:t xml:space="preserve">Please state </w:t>
            </w:r>
            <w:r w:rsidRPr="00710D86">
              <w:rPr>
                <w:sz w:val="18"/>
              </w:rPr>
              <w:t xml:space="preserve">Charity Number </w:t>
            </w:r>
            <w:r>
              <w:rPr>
                <w:sz w:val="18"/>
              </w:rPr>
              <w:t>(</w:t>
            </w:r>
            <w:r w:rsidRPr="00710D86">
              <w:rPr>
                <w:sz w:val="18"/>
              </w:rPr>
              <w:t xml:space="preserve">if </w:t>
            </w:r>
            <w:r>
              <w:rPr>
                <w:sz w:val="18"/>
              </w:rPr>
              <w:t>r</w:t>
            </w:r>
            <w:r w:rsidRPr="00710D86">
              <w:rPr>
                <w:sz w:val="18"/>
              </w:rPr>
              <w:t>egistered</w:t>
            </w:r>
            <w:r>
              <w:rPr>
                <w:sz w:val="18"/>
              </w:rPr>
              <w:t xml:space="preserve">) or if </w:t>
            </w:r>
            <w:r w:rsidR="007A32BE">
              <w:rPr>
                <w:sz w:val="18"/>
              </w:rPr>
              <w:t xml:space="preserve">an </w:t>
            </w:r>
            <w:r>
              <w:rPr>
                <w:sz w:val="18"/>
              </w:rPr>
              <w:t>Excepted</w:t>
            </w:r>
            <w:r w:rsidRPr="00710D86">
              <w:rPr>
                <w:sz w:val="18"/>
              </w:rPr>
              <w:t xml:space="preserve"> Charity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DBB14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  <w:tr w:rsidR="00920540" w14:paraId="2835511E" w14:textId="77777777" w:rsidTr="00636375">
        <w:trPr>
          <w:trHeight w:val="170"/>
        </w:trPr>
        <w:tc>
          <w:tcPr>
            <w:tcW w:w="3445" w:type="dxa"/>
            <w:vAlign w:val="center"/>
          </w:tcPr>
          <w:p w14:paraId="09632A98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65CB4E" w14:textId="77777777" w:rsidR="00920540" w:rsidRPr="00C357D5" w:rsidRDefault="00920540" w:rsidP="00920540">
            <w:pPr>
              <w:rPr>
                <w:i/>
                <w:sz w:val="18"/>
              </w:rPr>
            </w:pPr>
          </w:p>
        </w:tc>
      </w:tr>
      <w:tr w:rsidR="00920540" w14:paraId="4EAA4750" w14:textId="77777777" w:rsidTr="00636375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13C3B3DC" w14:textId="613D083A" w:rsidR="00920540" w:rsidRPr="00710D86" w:rsidRDefault="007A32BE" w:rsidP="00920540">
            <w:pPr>
              <w:rPr>
                <w:sz w:val="18"/>
              </w:rPr>
            </w:pPr>
            <w:r>
              <w:rPr>
                <w:sz w:val="18"/>
              </w:rPr>
              <w:t>Has the Group /</w:t>
            </w:r>
            <w:r w:rsidR="00636375">
              <w:rPr>
                <w:sz w:val="18"/>
              </w:rPr>
              <w:t xml:space="preserve"> </w:t>
            </w:r>
            <w:r>
              <w:rPr>
                <w:sz w:val="18"/>
              </w:rPr>
              <w:t>Organisation</w:t>
            </w:r>
            <w:r w:rsidR="00920540">
              <w:rPr>
                <w:sz w:val="18"/>
              </w:rPr>
              <w:t xml:space="preserve"> previously received a grant from the Trust?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7B0E6" w14:textId="05D634DC" w:rsidR="00920540" w:rsidRPr="00C357D5" w:rsidRDefault="00920540" w:rsidP="00920540">
            <w:pPr>
              <w:rPr>
                <w:i/>
                <w:sz w:val="18"/>
              </w:rPr>
            </w:pPr>
            <w:r w:rsidRPr="008028DB">
              <w:rPr>
                <w:sz w:val="18"/>
              </w:rPr>
              <w:t>Yes / No</w:t>
            </w:r>
            <w:r w:rsidR="00636375">
              <w:rPr>
                <w:sz w:val="18"/>
              </w:rPr>
              <w:t>:</w:t>
            </w:r>
          </w:p>
        </w:tc>
      </w:tr>
      <w:tr w:rsidR="00920540" w14:paraId="691261C5" w14:textId="77777777" w:rsidTr="00636375">
        <w:trPr>
          <w:trHeight w:val="170"/>
        </w:trPr>
        <w:tc>
          <w:tcPr>
            <w:tcW w:w="3445" w:type="dxa"/>
            <w:vAlign w:val="center"/>
          </w:tcPr>
          <w:p w14:paraId="372F9009" w14:textId="77777777" w:rsidR="00920540" w:rsidRPr="00710D86" w:rsidRDefault="00920540" w:rsidP="00920540">
            <w:pPr>
              <w:rPr>
                <w:sz w:val="18"/>
              </w:rPr>
            </w:pPr>
          </w:p>
        </w:tc>
        <w:tc>
          <w:tcPr>
            <w:tcW w:w="731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B56C8E" w14:textId="77777777" w:rsidR="00920540" w:rsidRPr="00C357D5" w:rsidRDefault="00920540" w:rsidP="00920540">
            <w:pPr>
              <w:rPr>
                <w:i/>
                <w:sz w:val="18"/>
              </w:rPr>
            </w:pPr>
          </w:p>
        </w:tc>
      </w:tr>
      <w:tr w:rsidR="00920540" w14:paraId="22E7FB29" w14:textId="77777777" w:rsidTr="00B27F6E">
        <w:trPr>
          <w:trHeight w:val="510"/>
        </w:trPr>
        <w:tc>
          <w:tcPr>
            <w:tcW w:w="3445" w:type="dxa"/>
            <w:tcBorders>
              <w:right w:val="single" w:sz="8" w:space="0" w:color="auto"/>
            </w:tcBorders>
            <w:vAlign w:val="center"/>
          </w:tcPr>
          <w:p w14:paraId="48EF96E9" w14:textId="77777777" w:rsidR="00920540" w:rsidRPr="00710D86" w:rsidRDefault="00920540" w:rsidP="00920540">
            <w:pPr>
              <w:rPr>
                <w:sz w:val="18"/>
              </w:rPr>
            </w:pPr>
            <w:r>
              <w:rPr>
                <w:sz w:val="18"/>
              </w:rPr>
              <w:t>How did you learn about the Trust?</w:t>
            </w:r>
          </w:p>
        </w:tc>
        <w:tc>
          <w:tcPr>
            <w:tcW w:w="7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D45B5" w14:textId="77777777" w:rsidR="00920540" w:rsidRPr="00710D86" w:rsidRDefault="00920540" w:rsidP="00920540">
            <w:pPr>
              <w:rPr>
                <w:sz w:val="18"/>
              </w:rPr>
            </w:pPr>
          </w:p>
        </w:tc>
      </w:tr>
    </w:tbl>
    <w:p w14:paraId="1159DBDC" w14:textId="77777777" w:rsidR="001B137F" w:rsidRDefault="001B137F" w:rsidP="001B137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5335"/>
        <w:gridCol w:w="1985"/>
      </w:tblGrid>
      <w:tr w:rsidR="001B137F" w14:paraId="20BF5538" w14:textId="77777777" w:rsidTr="007A32BE">
        <w:trPr>
          <w:trHeight w:val="56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54514A" w14:textId="4E585EA0" w:rsidR="001B137F" w:rsidRDefault="001B137F" w:rsidP="00C3462B">
            <w:pPr>
              <w:tabs>
                <w:tab w:val="left" w:pos="6815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What is the </w:t>
            </w:r>
            <w:r w:rsidR="00FF08DB">
              <w:rPr>
                <w:sz w:val="18"/>
              </w:rPr>
              <w:t>grant</w:t>
            </w:r>
            <w:r>
              <w:rPr>
                <w:sz w:val="18"/>
              </w:rPr>
              <w:t xml:space="preserve"> required for?  H</w:t>
            </w:r>
            <w:r w:rsidRPr="00024904">
              <w:rPr>
                <w:sz w:val="18"/>
              </w:rPr>
              <w:t xml:space="preserve">ow it will bring practical benefit to young people or involve young people in giving practical help to other </w:t>
            </w:r>
            <w:r>
              <w:rPr>
                <w:sz w:val="18"/>
              </w:rPr>
              <w:t>people?</w:t>
            </w:r>
          </w:p>
        </w:tc>
      </w:tr>
      <w:tr w:rsidR="001B137F" w14:paraId="7A145599" w14:textId="77777777" w:rsidTr="007A32BE">
        <w:trPr>
          <w:trHeight w:val="6009"/>
        </w:trPr>
        <w:tc>
          <w:tcPr>
            <w:tcW w:w="10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51285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47707FC9" w14:textId="77777777" w:rsidTr="00EA5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3452" w:type="dxa"/>
            <w:tcBorders>
              <w:top w:val="single" w:sz="8" w:space="0" w:color="auto"/>
            </w:tcBorders>
          </w:tcPr>
          <w:p w14:paraId="7924D440" w14:textId="77777777" w:rsidR="001B137F" w:rsidRPr="00710D86" w:rsidRDefault="001B137F" w:rsidP="00C3462B">
            <w:pPr>
              <w:rPr>
                <w:sz w:val="18"/>
              </w:rPr>
            </w:pPr>
          </w:p>
        </w:tc>
        <w:tc>
          <w:tcPr>
            <w:tcW w:w="7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EF9D41" w14:textId="77777777" w:rsidR="001B137F" w:rsidRPr="00710D86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5B4BB7ED" w14:textId="77777777" w:rsidTr="00FF08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1"/>
        </w:trPr>
        <w:tc>
          <w:tcPr>
            <w:tcW w:w="3452" w:type="dxa"/>
            <w:tcBorders>
              <w:right w:val="single" w:sz="8" w:space="0" w:color="auto"/>
            </w:tcBorders>
            <w:vAlign w:val="center"/>
          </w:tcPr>
          <w:p w14:paraId="6EFEA085" w14:textId="2E844E76" w:rsidR="001B137F" w:rsidRPr="00710D86" w:rsidRDefault="00FF08DB" w:rsidP="00C3462B">
            <w:pPr>
              <w:rPr>
                <w:sz w:val="18"/>
              </w:rPr>
            </w:pPr>
            <w:r>
              <w:rPr>
                <w:sz w:val="18"/>
              </w:rPr>
              <w:t>The Trust helps persons under 25 years to achieve an aim or purpose.  What is this in the case of the group or organisation we are asked to support?</w:t>
            </w:r>
          </w:p>
        </w:tc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10D65" w14:textId="77777777" w:rsidR="001B137F" w:rsidRPr="00710D86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2D1C0DC0" w14:textId="77777777" w:rsidTr="00EA5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3452" w:type="dxa"/>
            <w:vAlign w:val="center"/>
          </w:tcPr>
          <w:p w14:paraId="02DBEFF2" w14:textId="77777777" w:rsidR="001B137F" w:rsidRPr="00710D86" w:rsidRDefault="001B137F" w:rsidP="00C3462B">
            <w:pPr>
              <w:rPr>
                <w:sz w:val="18"/>
              </w:rPr>
            </w:pPr>
          </w:p>
        </w:tc>
        <w:tc>
          <w:tcPr>
            <w:tcW w:w="7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90B928" w14:textId="77777777" w:rsidR="001B137F" w:rsidRPr="00710D86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6A6743E7" w14:textId="77777777" w:rsidTr="00EA5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3452" w:type="dxa"/>
            <w:tcBorders>
              <w:right w:val="single" w:sz="8" w:space="0" w:color="auto"/>
            </w:tcBorders>
            <w:vAlign w:val="center"/>
          </w:tcPr>
          <w:p w14:paraId="28483D8B" w14:textId="77777777" w:rsidR="001B137F" w:rsidRPr="00710D86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What is the total cost of the proposal?</w:t>
            </w:r>
          </w:p>
        </w:tc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DB936" w14:textId="77777777" w:rsidR="001B137F" w:rsidRPr="00710D86" w:rsidRDefault="001B137F" w:rsidP="00FB50D2">
            <w:pPr>
              <w:rPr>
                <w:sz w:val="18"/>
              </w:rPr>
            </w:pPr>
          </w:p>
        </w:tc>
      </w:tr>
      <w:tr w:rsidR="001B137F" w:rsidRPr="00710D86" w14:paraId="51A6728D" w14:textId="77777777" w:rsidTr="0095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10772" w:type="dxa"/>
            <w:gridSpan w:val="3"/>
            <w:tcBorders>
              <w:bottom w:val="single" w:sz="8" w:space="0" w:color="auto"/>
            </w:tcBorders>
            <w:vAlign w:val="center"/>
          </w:tcPr>
          <w:p w14:paraId="1BD4E6C9" w14:textId="77777777" w:rsidR="001B137F" w:rsidRPr="00710D86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Please supply a detailed summary of total proposed expenditure (including pro forma invoices, analysis of equipment costs and the like) - either complete the information below or attach the detail on (a) separate sheet(s).</w:t>
            </w:r>
          </w:p>
        </w:tc>
      </w:tr>
      <w:tr w:rsidR="00EA5C53" w:rsidRPr="00710D86" w14:paraId="7D645ECF" w14:textId="77777777" w:rsidTr="0095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9"/>
        </w:trPr>
        <w:tc>
          <w:tcPr>
            <w:tcW w:w="8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79857AA3" w14:textId="77777777" w:rsidR="00EA5C53" w:rsidRDefault="00EA5C53" w:rsidP="007A32BE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Item:</w:t>
            </w:r>
          </w:p>
          <w:p w14:paraId="10BEC33E" w14:textId="77777777" w:rsidR="00EA5C53" w:rsidRPr="00EA5C53" w:rsidRDefault="00EA5C53" w:rsidP="00EA5C5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154D71A" w14:textId="77777777" w:rsidR="00EA5C53" w:rsidRDefault="00EA5C53" w:rsidP="007A32BE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Cost:</w:t>
            </w:r>
          </w:p>
          <w:p w14:paraId="2ECCAF0D" w14:textId="77777777" w:rsidR="00EA5C53" w:rsidRPr="00EA5C53" w:rsidRDefault="00EA5C53" w:rsidP="00EA5C53">
            <w:pPr>
              <w:rPr>
                <w:sz w:val="18"/>
                <w:szCs w:val="18"/>
              </w:rPr>
            </w:pPr>
          </w:p>
        </w:tc>
      </w:tr>
    </w:tbl>
    <w:p w14:paraId="0E9635C8" w14:textId="77777777" w:rsidR="001B137F" w:rsidRDefault="001B137F" w:rsidP="001B137F">
      <w:pPr>
        <w:rPr>
          <w:sz w:val="18"/>
        </w:rPr>
      </w:pPr>
      <w:r>
        <w:rPr>
          <w:sz w:val="1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1753"/>
        <w:gridCol w:w="236"/>
        <w:gridCol w:w="1822"/>
        <w:gridCol w:w="3494"/>
      </w:tblGrid>
      <w:tr w:rsidR="001B137F" w:rsidRPr="00710D86" w14:paraId="375BD7DD" w14:textId="77777777" w:rsidTr="0005632B">
        <w:trPr>
          <w:trHeight w:val="454"/>
        </w:trPr>
        <w:tc>
          <w:tcPr>
            <w:tcW w:w="5220" w:type="dxa"/>
            <w:gridSpan w:val="2"/>
            <w:vAlign w:val="center"/>
          </w:tcPr>
          <w:p w14:paraId="4AD625A4" w14:textId="701B9ED0" w:rsidR="001B137F" w:rsidRDefault="001B137F" w:rsidP="007A32BE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How much have you already raised</w:t>
            </w:r>
            <w:r w:rsidR="007A32BE">
              <w:rPr>
                <w:sz w:val="18"/>
              </w:rPr>
              <w:t xml:space="preserve"> - from what source(s)</w:t>
            </w:r>
            <w:r>
              <w:rPr>
                <w:sz w:val="18"/>
              </w:rPr>
              <w:t>?</w:t>
            </w:r>
            <w:r w:rsidR="007A32BE">
              <w:rPr>
                <w:sz w:val="18"/>
              </w:rPr>
              <w:t xml:space="preserve"> ‡</w:t>
            </w:r>
          </w:p>
        </w:tc>
        <w:tc>
          <w:tcPr>
            <w:tcW w:w="236" w:type="dxa"/>
          </w:tcPr>
          <w:p w14:paraId="146EDB7F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bottom w:val="single" w:sz="8" w:space="0" w:color="auto"/>
            </w:tcBorders>
            <w:vAlign w:val="center"/>
          </w:tcPr>
          <w:p w14:paraId="2FABF3EF" w14:textId="77777777" w:rsidR="001B137F" w:rsidRPr="00710D86" w:rsidRDefault="001B137F" w:rsidP="0005632B">
            <w:pPr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3494" w:type="dxa"/>
            <w:tcBorders>
              <w:bottom w:val="single" w:sz="8" w:space="0" w:color="auto"/>
            </w:tcBorders>
            <w:vAlign w:val="center"/>
          </w:tcPr>
          <w:p w14:paraId="45AA751E" w14:textId="45E6DAA0" w:rsidR="001B137F" w:rsidRPr="00710D86" w:rsidRDefault="001B137F" w:rsidP="0005632B">
            <w:pPr>
              <w:rPr>
                <w:sz w:val="18"/>
              </w:rPr>
            </w:pPr>
            <w:r>
              <w:rPr>
                <w:sz w:val="18"/>
              </w:rPr>
              <w:t>Gift</w:t>
            </w:r>
            <w:r w:rsidR="00636375">
              <w:rPr>
                <w:sz w:val="18"/>
              </w:rPr>
              <w:t>(s)</w:t>
            </w:r>
            <w:r>
              <w:rPr>
                <w:sz w:val="18"/>
              </w:rPr>
              <w:t xml:space="preserve"> in Kind</w:t>
            </w:r>
          </w:p>
        </w:tc>
      </w:tr>
      <w:tr w:rsidR="001B137F" w:rsidRPr="00710D86" w14:paraId="7AC7AC2F" w14:textId="77777777" w:rsidTr="0005632B">
        <w:trPr>
          <w:trHeight w:val="397"/>
        </w:trPr>
        <w:tc>
          <w:tcPr>
            <w:tcW w:w="5220" w:type="dxa"/>
            <w:gridSpan w:val="2"/>
            <w:tcBorders>
              <w:bottom w:val="single" w:sz="8" w:space="0" w:color="auto"/>
            </w:tcBorders>
            <w:vAlign w:val="center"/>
          </w:tcPr>
          <w:p w14:paraId="59751C90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7CD5B400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74F39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714D9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:rsidRPr="00710D86" w14:paraId="5BD50E4C" w14:textId="77777777" w:rsidTr="007A32BE">
        <w:trPr>
          <w:trHeight w:val="170"/>
        </w:trPr>
        <w:tc>
          <w:tcPr>
            <w:tcW w:w="5220" w:type="dxa"/>
            <w:gridSpan w:val="2"/>
            <w:tcBorders>
              <w:top w:val="single" w:sz="8" w:space="0" w:color="auto"/>
            </w:tcBorders>
            <w:vAlign w:val="center"/>
          </w:tcPr>
          <w:p w14:paraId="592581E1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0EF489DB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9465D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3494" w:type="dxa"/>
            <w:tcBorders>
              <w:top w:val="single" w:sz="8" w:space="0" w:color="auto"/>
              <w:bottom w:val="single" w:sz="8" w:space="0" w:color="auto"/>
            </w:tcBorders>
          </w:tcPr>
          <w:p w14:paraId="39ED3347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149BEDEA" w14:textId="77777777" w:rsidTr="0005632B">
        <w:trPr>
          <w:trHeight w:val="397"/>
        </w:trPr>
        <w:tc>
          <w:tcPr>
            <w:tcW w:w="5220" w:type="dxa"/>
            <w:gridSpan w:val="2"/>
            <w:tcBorders>
              <w:bottom w:val="single" w:sz="8" w:space="0" w:color="auto"/>
            </w:tcBorders>
            <w:vAlign w:val="center"/>
          </w:tcPr>
          <w:p w14:paraId="17925BD8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64DA25F6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F4CEC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6CB8F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:rsidRPr="00710D86" w14:paraId="0977D127" w14:textId="77777777" w:rsidTr="007A32BE">
        <w:trPr>
          <w:trHeight w:val="170"/>
        </w:trPr>
        <w:tc>
          <w:tcPr>
            <w:tcW w:w="5220" w:type="dxa"/>
            <w:gridSpan w:val="2"/>
            <w:tcBorders>
              <w:top w:val="single" w:sz="8" w:space="0" w:color="auto"/>
            </w:tcBorders>
            <w:vAlign w:val="center"/>
          </w:tcPr>
          <w:p w14:paraId="3D02EFFE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34BDAFC7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D2A3A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3494" w:type="dxa"/>
            <w:tcBorders>
              <w:top w:val="single" w:sz="8" w:space="0" w:color="auto"/>
              <w:bottom w:val="single" w:sz="8" w:space="0" w:color="auto"/>
            </w:tcBorders>
          </w:tcPr>
          <w:p w14:paraId="5019D11B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4AD2A68E" w14:textId="77777777" w:rsidTr="0005632B">
        <w:trPr>
          <w:trHeight w:val="397"/>
        </w:trPr>
        <w:tc>
          <w:tcPr>
            <w:tcW w:w="5220" w:type="dxa"/>
            <w:gridSpan w:val="2"/>
            <w:tcBorders>
              <w:bottom w:val="single" w:sz="8" w:space="0" w:color="auto"/>
            </w:tcBorders>
            <w:vAlign w:val="center"/>
          </w:tcPr>
          <w:p w14:paraId="549F7E90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05C73966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1C4C9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73ED7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:rsidRPr="00710D86" w14:paraId="28494ECD" w14:textId="77777777" w:rsidTr="007A32BE">
        <w:trPr>
          <w:trHeight w:val="170"/>
        </w:trPr>
        <w:tc>
          <w:tcPr>
            <w:tcW w:w="5220" w:type="dxa"/>
            <w:gridSpan w:val="2"/>
            <w:tcBorders>
              <w:top w:val="single" w:sz="8" w:space="0" w:color="auto"/>
            </w:tcBorders>
            <w:vAlign w:val="center"/>
          </w:tcPr>
          <w:p w14:paraId="0E4C775F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</w:tcPr>
          <w:p w14:paraId="268C2C90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965ADD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3494" w:type="dxa"/>
            <w:tcBorders>
              <w:top w:val="single" w:sz="8" w:space="0" w:color="auto"/>
              <w:bottom w:val="single" w:sz="8" w:space="0" w:color="auto"/>
            </w:tcBorders>
          </w:tcPr>
          <w:p w14:paraId="2528C639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:rsidRPr="00710D86" w14:paraId="050B1F4C" w14:textId="77777777" w:rsidTr="0005632B">
        <w:trPr>
          <w:trHeight w:val="397"/>
        </w:trPr>
        <w:tc>
          <w:tcPr>
            <w:tcW w:w="5220" w:type="dxa"/>
            <w:gridSpan w:val="2"/>
            <w:tcBorders>
              <w:bottom w:val="single" w:sz="8" w:space="0" w:color="auto"/>
            </w:tcBorders>
            <w:vAlign w:val="center"/>
          </w:tcPr>
          <w:p w14:paraId="1F60DD00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620B0A43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8E32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CF68B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:rsidRPr="00710D86" w14:paraId="738058B2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54EC95" w14:textId="3F616C9F" w:rsidR="001B137F" w:rsidRDefault="001B137F" w:rsidP="007A32BE">
            <w:pPr>
              <w:rPr>
                <w:sz w:val="18"/>
              </w:rPr>
            </w:pPr>
            <w:r>
              <w:rPr>
                <w:sz w:val="18"/>
              </w:rPr>
              <w:t xml:space="preserve">How much do you </w:t>
            </w:r>
            <w:r w:rsidR="007A32BE">
              <w:rPr>
                <w:sz w:val="18"/>
              </w:rPr>
              <w:t xml:space="preserve">still </w:t>
            </w:r>
            <w:r>
              <w:rPr>
                <w:sz w:val="18"/>
              </w:rPr>
              <w:t>hope to raise</w:t>
            </w:r>
            <w:r w:rsidR="007A32BE">
              <w:rPr>
                <w:sz w:val="18"/>
              </w:rPr>
              <w:t xml:space="preserve"> - from what source(s)</w:t>
            </w:r>
            <w:r>
              <w:rPr>
                <w:sz w:val="18"/>
              </w:rPr>
              <w:t>?  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04D345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C24B715" w14:textId="77777777" w:rsidR="001B137F" w:rsidRPr="00710D86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80711D" w14:textId="49DEF50B" w:rsidR="001B137F" w:rsidRPr="00710D86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Gift</w:t>
            </w:r>
            <w:r w:rsidR="00636375">
              <w:rPr>
                <w:sz w:val="18"/>
              </w:rPr>
              <w:t>(s)</w:t>
            </w:r>
            <w:r>
              <w:rPr>
                <w:sz w:val="18"/>
              </w:rPr>
              <w:t xml:space="preserve"> in Kind</w:t>
            </w:r>
          </w:p>
        </w:tc>
      </w:tr>
      <w:tr w:rsidR="001B137F" w14:paraId="0DD29ED5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D7ABE9" w14:textId="77777777" w:rsidR="001B137F" w:rsidRDefault="001B137F" w:rsidP="009A57D1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EADE3C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CA6C5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6C0E3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14:paraId="37699F90" w14:textId="77777777" w:rsidTr="007A3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24071A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31535A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57748B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61ED1F7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14:paraId="4701B1F2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1B1EF1" w14:textId="77777777" w:rsidR="001B137F" w:rsidRDefault="001B137F" w:rsidP="009A57D1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7EF644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A6C0F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08817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14:paraId="0A44A81B" w14:textId="77777777" w:rsidTr="007A3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71477B8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418969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416A7F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9F4C73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14:paraId="3E0D522A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F1BC80" w14:textId="77777777" w:rsidR="001B137F" w:rsidRDefault="001B137F" w:rsidP="009A57D1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D91FD1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659EF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50AD5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14:paraId="0F624A25" w14:textId="77777777" w:rsidTr="007A32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015E55C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0CB492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77F6B8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40B4BC" w14:textId="77777777" w:rsidR="001B137F" w:rsidRDefault="001B137F" w:rsidP="00C3462B">
            <w:pPr>
              <w:rPr>
                <w:sz w:val="18"/>
              </w:rPr>
            </w:pPr>
          </w:p>
        </w:tc>
      </w:tr>
      <w:tr w:rsidR="001B137F" w14:paraId="25A2695D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C3299C" w14:textId="77777777" w:rsidR="001B137F" w:rsidRDefault="001B137F" w:rsidP="009A57D1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201A0C" w14:textId="77777777" w:rsidR="001B137F" w:rsidRDefault="001B137F" w:rsidP="00C3462B">
            <w:pPr>
              <w:rPr>
                <w:sz w:val="18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FB4" w14:textId="77777777" w:rsidR="001B137F" w:rsidRDefault="00061940" w:rsidP="00C3462B">
            <w:pPr>
              <w:rPr>
                <w:sz w:val="18"/>
              </w:rPr>
            </w:pPr>
            <w:r>
              <w:rPr>
                <w:sz w:val="18"/>
              </w:rPr>
              <w:t>£</w:t>
            </w:r>
          </w:p>
        </w:tc>
        <w:tc>
          <w:tcPr>
            <w:tcW w:w="3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9CFB6" w14:textId="77777777" w:rsidR="001B137F" w:rsidRDefault="001B137F" w:rsidP="009A57D1">
            <w:pPr>
              <w:rPr>
                <w:sz w:val="18"/>
              </w:rPr>
            </w:pPr>
          </w:p>
        </w:tc>
      </w:tr>
      <w:tr w:rsidR="001B137F" w14:paraId="338F3D8C" w14:textId="77777777" w:rsidTr="00EB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CC01" w14:textId="77777777" w:rsidR="001B137F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‡ For example: government or local authorities, fundraising events, other Trusts, subscriptions, sponsorship, charges, etc</w:t>
            </w:r>
            <w:r w:rsidR="00061940">
              <w:rPr>
                <w:sz w:val="18"/>
              </w:rPr>
              <w:t>.</w:t>
            </w:r>
          </w:p>
        </w:tc>
      </w:tr>
      <w:tr w:rsidR="001B137F" w14:paraId="1084D2DA" w14:textId="77777777" w:rsidTr="00EB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4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38EF04" w14:textId="77777777" w:rsidR="001B137F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Does the project depend upon the full grant sought from the Trust?</w:t>
            </w: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6270C" w14:textId="6DF55C60" w:rsidR="001B137F" w:rsidRDefault="001B137F" w:rsidP="009A57D1">
            <w:pPr>
              <w:rPr>
                <w:sz w:val="18"/>
              </w:rPr>
            </w:pPr>
            <w:r w:rsidRPr="008028DB">
              <w:rPr>
                <w:sz w:val="18"/>
              </w:rPr>
              <w:t>Yes / No</w:t>
            </w:r>
            <w:r w:rsidR="00952E69">
              <w:rPr>
                <w:sz w:val="18"/>
              </w:rPr>
              <w:t>:</w:t>
            </w:r>
            <w:r w:rsidR="009A57D1">
              <w:rPr>
                <w:sz w:val="18"/>
              </w:rPr>
              <w:t xml:space="preserve"> </w:t>
            </w:r>
          </w:p>
        </w:tc>
      </w:tr>
      <w:tr w:rsidR="001B137F" w14:paraId="05CD0E10" w14:textId="77777777" w:rsidTr="00EB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A05A" w14:textId="77777777" w:rsidR="001B137F" w:rsidRPr="00881332" w:rsidRDefault="001B137F" w:rsidP="00C3462B">
            <w:pPr>
              <w:rPr>
                <w:sz w:val="10"/>
              </w:rPr>
            </w:pPr>
          </w:p>
        </w:tc>
        <w:tc>
          <w:tcPr>
            <w:tcW w:w="7305" w:type="dxa"/>
            <w:gridSpan w:val="4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AA98E82" w14:textId="77777777" w:rsidR="001B137F" w:rsidRPr="00881332" w:rsidRDefault="001B137F" w:rsidP="00C3462B">
            <w:pPr>
              <w:jc w:val="center"/>
              <w:rPr>
                <w:sz w:val="10"/>
              </w:rPr>
            </w:pPr>
          </w:p>
        </w:tc>
      </w:tr>
      <w:tr w:rsidR="001B137F" w14:paraId="1A0C69A0" w14:textId="77777777" w:rsidTr="00EB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4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A12074" w14:textId="77777777" w:rsidR="001B137F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How much are you seeking from the Trust?</w:t>
            </w: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D52A" w14:textId="77777777" w:rsidR="001B137F" w:rsidRPr="008028DB" w:rsidRDefault="001B137F" w:rsidP="009A57D1">
            <w:pPr>
              <w:rPr>
                <w:sz w:val="18"/>
              </w:rPr>
            </w:pPr>
          </w:p>
        </w:tc>
      </w:tr>
      <w:tr w:rsidR="00952E69" w14:paraId="64B77AF8" w14:textId="77777777" w:rsidTr="006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8D5A8" w14:textId="77777777" w:rsidR="00952E69" w:rsidRPr="00881332" w:rsidRDefault="00952E69" w:rsidP="00C3462B">
            <w:pPr>
              <w:rPr>
                <w:sz w:val="10"/>
              </w:rPr>
            </w:pP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59379D" w14:textId="77777777" w:rsidR="00952E69" w:rsidRPr="00881332" w:rsidRDefault="00952E69" w:rsidP="00C3462B">
            <w:pPr>
              <w:jc w:val="center"/>
              <w:rPr>
                <w:sz w:val="10"/>
              </w:rPr>
            </w:pPr>
          </w:p>
        </w:tc>
      </w:tr>
      <w:tr w:rsidR="00952E69" w14:paraId="746690FF" w14:textId="77777777" w:rsidTr="006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4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3B4E36" w14:textId="5B544867" w:rsidR="00952E69" w:rsidRPr="00B9729C" w:rsidRDefault="00B9729C" w:rsidP="00C3462B">
            <w:pPr>
              <w:rPr>
                <w:sz w:val="18"/>
                <w:szCs w:val="36"/>
              </w:rPr>
            </w:pPr>
            <w:r w:rsidRPr="00B9729C">
              <w:rPr>
                <w:sz w:val="18"/>
                <w:szCs w:val="36"/>
              </w:rPr>
              <w:t>What</w:t>
            </w:r>
            <w:r>
              <w:rPr>
                <w:sz w:val="18"/>
                <w:szCs w:val="36"/>
              </w:rPr>
              <w:t xml:space="preserve"> </w:t>
            </w:r>
            <w:r w:rsidRPr="00B9729C">
              <w:rPr>
                <w:sz w:val="18"/>
                <w:szCs w:val="36"/>
              </w:rPr>
              <w:t>date is the money required for?</w:t>
            </w: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45325" w14:textId="77777777" w:rsidR="00952E69" w:rsidRPr="00B9729C" w:rsidRDefault="00952E69" w:rsidP="00B9729C">
            <w:pPr>
              <w:rPr>
                <w:sz w:val="18"/>
                <w:szCs w:val="36"/>
              </w:rPr>
            </w:pPr>
          </w:p>
        </w:tc>
      </w:tr>
      <w:tr w:rsidR="001B137F" w14:paraId="6E835509" w14:textId="77777777" w:rsidTr="006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EFE5" w14:textId="77777777" w:rsidR="001B137F" w:rsidRPr="00881332" w:rsidRDefault="001B137F" w:rsidP="00C3462B">
            <w:pPr>
              <w:rPr>
                <w:sz w:val="10"/>
              </w:rPr>
            </w:pP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CC1D0D" w14:textId="77777777" w:rsidR="001B137F" w:rsidRPr="00881332" w:rsidRDefault="001B137F" w:rsidP="00C3462B">
            <w:pPr>
              <w:jc w:val="center"/>
              <w:rPr>
                <w:sz w:val="10"/>
              </w:rPr>
            </w:pPr>
          </w:p>
        </w:tc>
      </w:tr>
      <w:tr w:rsidR="001B137F" w14:paraId="483315DD" w14:textId="77777777" w:rsidTr="00EB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4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6227E4" w14:textId="77777777" w:rsidR="001B137F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If successful, to whom should the cheque be paid?</w:t>
            </w: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125C7" w14:textId="77777777" w:rsidR="001B137F" w:rsidRPr="008028DB" w:rsidRDefault="001B137F" w:rsidP="009A57D1">
            <w:pPr>
              <w:rPr>
                <w:sz w:val="18"/>
              </w:rPr>
            </w:pPr>
          </w:p>
        </w:tc>
      </w:tr>
      <w:tr w:rsidR="00B9729C" w14:paraId="0A843AB7" w14:textId="77777777" w:rsidTr="00740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5DC64" w14:textId="77777777" w:rsidR="00B9729C" w:rsidRDefault="00B9729C" w:rsidP="00C3462B">
            <w:pPr>
              <w:rPr>
                <w:sz w:val="18"/>
              </w:rPr>
            </w:pP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44A53F" w14:textId="77777777" w:rsidR="00B9729C" w:rsidRPr="008028DB" w:rsidRDefault="00B9729C" w:rsidP="009A57D1">
            <w:pPr>
              <w:rPr>
                <w:sz w:val="18"/>
              </w:rPr>
            </w:pPr>
          </w:p>
        </w:tc>
      </w:tr>
      <w:tr w:rsidR="00B9729C" w14:paraId="54373015" w14:textId="77777777" w:rsidTr="00740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4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74B794" w14:textId="788016BF" w:rsidR="00B9729C" w:rsidRDefault="00EB5D8C" w:rsidP="00C3462B">
            <w:pPr>
              <w:rPr>
                <w:sz w:val="18"/>
              </w:rPr>
            </w:pPr>
            <w:r>
              <w:rPr>
                <w:sz w:val="18"/>
              </w:rPr>
              <w:t xml:space="preserve">For those groups </w:t>
            </w:r>
            <w:r w:rsidR="007A32BE">
              <w:rPr>
                <w:sz w:val="18"/>
              </w:rPr>
              <w:t>which</w:t>
            </w:r>
            <w:r>
              <w:rPr>
                <w:sz w:val="18"/>
              </w:rPr>
              <w:t xml:space="preserve"> are members of national organisations (Scouts, Guides, Cadet Forces, etc), please supply contact details </w:t>
            </w:r>
            <w:r w:rsidR="006C5D3B">
              <w:rPr>
                <w:sz w:val="18"/>
              </w:rPr>
              <w:t xml:space="preserve">for your </w:t>
            </w:r>
            <w:r>
              <w:rPr>
                <w:sz w:val="18"/>
              </w:rPr>
              <w:t>District or Division Commissioner, OC Wg, County Comdt, etc.</w:t>
            </w:r>
          </w:p>
        </w:tc>
        <w:tc>
          <w:tcPr>
            <w:tcW w:w="7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AE80C" w14:textId="77777777" w:rsidR="00B9729C" w:rsidRDefault="00EB5D8C" w:rsidP="00EB5D8C">
            <w:pPr>
              <w:spacing w:before="60" w:line="360" w:lineRule="auto"/>
              <w:rPr>
                <w:sz w:val="18"/>
              </w:rPr>
            </w:pPr>
            <w:r>
              <w:rPr>
                <w:sz w:val="18"/>
              </w:rPr>
              <w:t>Name:</w:t>
            </w:r>
          </w:p>
          <w:p w14:paraId="58C7DFF7" w14:textId="77777777" w:rsidR="00EB5D8C" w:rsidRDefault="00EB5D8C" w:rsidP="00EB5D8C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Appointment:</w:t>
            </w:r>
          </w:p>
          <w:p w14:paraId="5BC1AE20" w14:textId="50C87321" w:rsidR="00EB5D8C" w:rsidRDefault="00EB5D8C" w:rsidP="00EB5D8C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Email address:</w:t>
            </w:r>
          </w:p>
          <w:p w14:paraId="2DB357AC" w14:textId="25964266" w:rsidR="00EB5D8C" w:rsidRPr="008028DB" w:rsidRDefault="00EB5D8C" w:rsidP="00EB5D8C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Telephone number:</w:t>
            </w:r>
          </w:p>
        </w:tc>
      </w:tr>
      <w:tr w:rsidR="0005632B" w14:paraId="08125012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AAD2D" w14:textId="77777777" w:rsidR="0005632B" w:rsidRPr="00EB5D8C" w:rsidRDefault="0005632B" w:rsidP="00EB5D8C">
            <w:pPr>
              <w:spacing w:before="60" w:line="360" w:lineRule="auto"/>
              <w:rPr>
                <w:sz w:val="6"/>
                <w:szCs w:val="10"/>
              </w:rPr>
            </w:pPr>
          </w:p>
        </w:tc>
      </w:tr>
      <w:tr w:rsidR="0005632B" w14:paraId="3542A8D7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C96" w14:textId="6777ED45" w:rsidR="0005632B" w:rsidRPr="0005632B" w:rsidRDefault="0005632B" w:rsidP="0005632B">
            <w:pPr>
              <w:rPr>
                <w:b/>
                <w:bCs/>
                <w:color w:val="EE0000"/>
                <w:sz w:val="18"/>
              </w:rPr>
            </w:pPr>
            <w:r w:rsidRPr="0005632B">
              <w:rPr>
                <w:b/>
                <w:bCs/>
                <w:color w:val="EE0000"/>
                <w:sz w:val="16"/>
                <w:szCs w:val="20"/>
              </w:rPr>
              <w:t>F</w:t>
            </w:r>
            <w:r w:rsidRPr="0005632B">
              <w:rPr>
                <w:b/>
                <w:bCs/>
                <w:color w:val="EE0000"/>
                <w:sz w:val="18"/>
              </w:rPr>
              <w:t>or organisations working with children, young people and vulnerable adults (under 25 years) please submit a copy of your Safeguarding Policy (or give a lin</w:t>
            </w:r>
            <w:r>
              <w:rPr>
                <w:b/>
                <w:bCs/>
                <w:color w:val="EE0000"/>
                <w:sz w:val="18"/>
              </w:rPr>
              <w:t>k</w:t>
            </w:r>
            <w:r w:rsidRPr="0005632B">
              <w:rPr>
                <w:b/>
                <w:bCs/>
                <w:color w:val="EE0000"/>
                <w:sz w:val="18"/>
              </w:rPr>
              <w:t xml:space="preserve"> to your online version).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E15" w14:textId="12C3D115" w:rsidR="0005632B" w:rsidRPr="0005632B" w:rsidRDefault="0005632B" w:rsidP="0005632B">
            <w:pPr>
              <w:rPr>
                <w:sz w:val="18"/>
              </w:rPr>
            </w:pPr>
          </w:p>
        </w:tc>
      </w:tr>
      <w:tr w:rsidR="00EB5D8C" w14:paraId="06AABDD9" w14:textId="77777777" w:rsidTr="00056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D3FF1" w14:textId="77777777" w:rsidR="00EB5D8C" w:rsidRPr="00EB5D8C" w:rsidRDefault="00EB5D8C" w:rsidP="00EB5D8C">
            <w:pPr>
              <w:spacing w:before="60" w:line="360" w:lineRule="auto"/>
              <w:rPr>
                <w:sz w:val="6"/>
                <w:szCs w:val="10"/>
              </w:rPr>
            </w:pPr>
          </w:p>
        </w:tc>
      </w:tr>
      <w:tr w:rsidR="006C5D3B" w14:paraId="15B2E01A" w14:textId="77777777" w:rsidTr="006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B76EF" w14:textId="385090D2" w:rsidR="006C5D3B" w:rsidRPr="006C5D3B" w:rsidRDefault="007A32BE" w:rsidP="006C5D3B">
            <w:pPr>
              <w:rPr>
                <w:b/>
                <w:bCs/>
                <w:sz w:val="18"/>
              </w:rPr>
            </w:pPr>
            <w:r w:rsidRPr="0005632B">
              <w:rPr>
                <w:b/>
                <w:bCs/>
                <w:color w:val="EE0000"/>
                <w:sz w:val="18"/>
              </w:rPr>
              <w:t>Please submit</w:t>
            </w:r>
            <w:r w:rsidR="006C5D3B" w:rsidRPr="0005632B">
              <w:rPr>
                <w:b/>
                <w:bCs/>
                <w:color w:val="EE0000"/>
                <w:sz w:val="18"/>
              </w:rPr>
              <w:t xml:space="preserve"> </w:t>
            </w:r>
            <w:r w:rsidRPr="0005632B">
              <w:rPr>
                <w:b/>
                <w:bCs/>
                <w:color w:val="EE0000"/>
                <w:sz w:val="18"/>
              </w:rPr>
              <w:t xml:space="preserve">a </w:t>
            </w:r>
            <w:r w:rsidR="006C5D3B" w:rsidRPr="0005632B">
              <w:rPr>
                <w:b/>
                <w:bCs/>
                <w:color w:val="EE0000"/>
                <w:sz w:val="18"/>
              </w:rPr>
              <w:t xml:space="preserve">copy of the group or organisation’s most recent (end of financial year) accounts.  These should be certified by an indepdent scrutineer/examiner.  </w:t>
            </w:r>
            <w:r w:rsidRPr="0005632B">
              <w:rPr>
                <w:b/>
                <w:bCs/>
                <w:color w:val="EE0000"/>
                <w:sz w:val="18"/>
              </w:rPr>
              <w:t>In certain circumstances it may not be possible to do so - please state why and attach a summary of your receipts and payments for the last year and clearly indicate your bank balances (plus any cash held).</w:t>
            </w:r>
          </w:p>
        </w:tc>
        <w:tc>
          <w:tcPr>
            <w:tcW w:w="5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E4ED3" w14:textId="53E54BD8" w:rsidR="006C5D3B" w:rsidRDefault="006C5D3B" w:rsidP="006C5D3B">
            <w:pPr>
              <w:rPr>
                <w:sz w:val="18"/>
              </w:rPr>
            </w:pPr>
          </w:p>
        </w:tc>
      </w:tr>
      <w:tr w:rsidR="00636375" w14:paraId="617CFAA8" w14:textId="77777777" w:rsidTr="006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7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59F0F0" w14:textId="1B0EB3B4" w:rsidR="00636375" w:rsidRPr="00636375" w:rsidRDefault="00636375" w:rsidP="006C5D3B">
            <w:pPr>
              <w:rPr>
                <w:sz w:val="10"/>
                <w:szCs w:val="14"/>
              </w:rPr>
            </w:pPr>
          </w:p>
        </w:tc>
      </w:tr>
      <w:tr w:rsidR="001B137F" w14:paraId="3DFCCA43" w14:textId="77777777" w:rsidTr="0063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1"/>
        </w:trPr>
        <w:tc>
          <w:tcPr>
            <w:tcW w:w="10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AF999" w14:textId="77777777" w:rsidR="001B137F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I</w:t>
            </w:r>
            <w:r w:rsidR="007207B2">
              <w:rPr>
                <w:sz w:val="18"/>
              </w:rPr>
              <w:t>/we</w:t>
            </w:r>
            <w:r>
              <w:rPr>
                <w:sz w:val="18"/>
              </w:rPr>
              <w:t xml:space="preserve"> have read the ‘Guidelines’ for Grants’ of The Harris Charity and confirm that the information given is correct to the best of my knowledge.  I</w:t>
            </w:r>
            <w:r w:rsidR="007207B2">
              <w:rPr>
                <w:sz w:val="18"/>
              </w:rPr>
              <w:t>/we</w:t>
            </w:r>
            <w:r>
              <w:rPr>
                <w:sz w:val="18"/>
              </w:rPr>
              <w:t xml:space="preserve"> accept that the decision of the Trustees of the Charity is final.</w:t>
            </w:r>
          </w:p>
          <w:p w14:paraId="05162AAB" w14:textId="77777777" w:rsidR="001B137F" w:rsidRDefault="001B137F" w:rsidP="00C3462B">
            <w:pPr>
              <w:rPr>
                <w:sz w:val="18"/>
              </w:rPr>
            </w:pPr>
          </w:p>
          <w:p w14:paraId="3E6F8B8F" w14:textId="77777777" w:rsidR="007207B2" w:rsidRDefault="007207B2" w:rsidP="00C3462B">
            <w:pPr>
              <w:rPr>
                <w:sz w:val="18"/>
              </w:rPr>
            </w:pPr>
            <w:r>
              <w:rPr>
                <w:sz w:val="18"/>
              </w:rPr>
              <w:t>I/we acknowledge than in completing and submitting this application form: I/we have given The Harris Charity our consent for you to process our information for the purposes of considering our application (see the full Privacy Policy on www.</w:t>
            </w:r>
            <w:r w:rsidR="0093148A">
              <w:rPr>
                <w:sz w:val="18"/>
              </w:rPr>
              <w:t>theharrischarity.co.uk).</w:t>
            </w:r>
          </w:p>
          <w:p w14:paraId="5849B195" w14:textId="77777777" w:rsidR="001B137F" w:rsidRDefault="001B137F" w:rsidP="00C3462B">
            <w:pPr>
              <w:rPr>
                <w:sz w:val="18"/>
              </w:rPr>
            </w:pPr>
          </w:p>
          <w:p w14:paraId="1E2E89A8" w14:textId="77777777" w:rsidR="007207B2" w:rsidRDefault="007207B2" w:rsidP="00C3462B">
            <w:pPr>
              <w:rPr>
                <w:sz w:val="18"/>
              </w:rPr>
            </w:pPr>
          </w:p>
          <w:p w14:paraId="7A63B46A" w14:textId="77777777" w:rsidR="001B137F" w:rsidRDefault="001B137F" w:rsidP="00C3462B">
            <w:pPr>
              <w:rPr>
                <w:sz w:val="18"/>
              </w:rPr>
            </w:pPr>
          </w:p>
          <w:p w14:paraId="5E0D4429" w14:textId="77777777" w:rsidR="001B137F" w:rsidRDefault="001B137F" w:rsidP="00C3462B">
            <w:pPr>
              <w:rPr>
                <w:sz w:val="18"/>
              </w:rPr>
            </w:pPr>
            <w:r>
              <w:rPr>
                <w:sz w:val="18"/>
              </w:rPr>
              <w:t>Signed: _____</w:t>
            </w:r>
            <w:r w:rsidR="009A57D1">
              <w:rPr>
                <w:sz w:val="18"/>
              </w:rPr>
              <w:t>_______</w:t>
            </w:r>
            <w:r>
              <w:rPr>
                <w:sz w:val="18"/>
              </w:rPr>
              <w:t>_______</w:t>
            </w:r>
            <w:r w:rsidR="00061940">
              <w:rPr>
                <w:sz w:val="18"/>
              </w:rPr>
              <w:t>________________________</w:t>
            </w:r>
            <w:r>
              <w:rPr>
                <w:sz w:val="18"/>
              </w:rPr>
              <w:t>_</w:t>
            </w:r>
            <w:r w:rsidR="007207B2">
              <w:rPr>
                <w:sz w:val="18"/>
              </w:rPr>
              <w:t>__</w:t>
            </w:r>
            <w:r>
              <w:rPr>
                <w:sz w:val="18"/>
              </w:rPr>
              <w:t>____             Date: _</w:t>
            </w:r>
            <w:r w:rsidR="00061940">
              <w:rPr>
                <w:sz w:val="18"/>
              </w:rPr>
              <w:t>_______________</w:t>
            </w:r>
            <w:r>
              <w:rPr>
                <w:sz w:val="18"/>
              </w:rPr>
              <w:t>________</w:t>
            </w:r>
          </w:p>
        </w:tc>
      </w:tr>
    </w:tbl>
    <w:p w14:paraId="25E83F5D" w14:textId="77777777" w:rsidR="001B137F" w:rsidRPr="00636375" w:rsidRDefault="001B137F" w:rsidP="001B137F">
      <w:pPr>
        <w:rPr>
          <w:sz w:val="10"/>
          <w:szCs w:val="14"/>
        </w:rPr>
      </w:pPr>
    </w:p>
    <w:sectPr w:rsidR="001B137F" w:rsidRPr="00636375" w:rsidSect="001B137F">
      <w:pgSz w:w="11906" w:h="16838" w:code="9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2A"/>
    <w:rsid w:val="00010695"/>
    <w:rsid w:val="0005632B"/>
    <w:rsid w:val="00061940"/>
    <w:rsid w:val="0011209B"/>
    <w:rsid w:val="0014372A"/>
    <w:rsid w:val="001B137F"/>
    <w:rsid w:val="001E5E07"/>
    <w:rsid w:val="002237E6"/>
    <w:rsid w:val="002424E6"/>
    <w:rsid w:val="00242B01"/>
    <w:rsid w:val="003729A2"/>
    <w:rsid w:val="003A7005"/>
    <w:rsid w:val="0044395F"/>
    <w:rsid w:val="004C1993"/>
    <w:rsid w:val="004D2A4B"/>
    <w:rsid w:val="004D3454"/>
    <w:rsid w:val="005030D3"/>
    <w:rsid w:val="005165DB"/>
    <w:rsid w:val="005278C8"/>
    <w:rsid w:val="00636375"/>
    <w:rsid w:val="006C5D3B"/>
    <w:rsid w:val="007207B2"/>
    <w:rsid w:val="007400EA"/>
    <w:rsid w:val="007A32BE"/>
    <w:rsid w:val="007D6F5B"/>
    <w:rsid w:val="008F70D3"/>
    <w:rsid w:val="009161CA"/>
    <w:rsid w:val="00920540"/>
    <w:rsid w:val="0093148A"/>
    <w:rsid w:val="00952E69"/>
    <w:rsid w:val="009A57D1"/>
    <w:rsid w:val="00A15B54"/>
    <w:rsid w:val="00A3428F"/>
    <w:rsid w:val="00A514BE"/>
    <w:rsid w:val="00A53F06"/>
    <w:rsid w:val="00A611FB"/>
    <w:rsid w:val="00AE3B2D"/>
    <w:rsid w:val="00B27F6E"/>
    <w:rsid w:val="00B9729C"/>
    <w:rsid w:val="00BB2372"/>
    <w:rsid w:val="00BB3461"/>
    <w:rsid w:val="00C960F9"/>
    <w:rsid w:val="00CF3C02"/>
    <w:rsid w:val="00DB046D"/>
    <w:rsid w:val="00DC730D"/>
    <w:rsid w:val="00EA5C53"/>
    <w:rsid w:val="00EB5D8C"/>
    <w:rsid w:val="00FB50D2"/>
    <w:rsid w:val="00FD03DA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47F6"/>
  <w15:docId w15:val="{4DEB0768-F5D4-468E-9DDF-70200D61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14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B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B5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Harris%20Application%20Organisation%20or%20Group%20v1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Harris Application Organisation or Group v1.5</Template>
  <TotalTime>8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Andrews, Anthony CivCom (RAFAC-NORTH-CL-Treasurer)</cp:lastModifiedBy>
  <cp:revision>2</cp:revision>
  <cp:lastPrinted>2019-11-30T17:44:00Z</cp:lastPrinted>
  <dcterms:created xsi:type="dcterms:W3CDTF">2025-12-11T22:14:00Z</dcterms:created>
  <dcterms:modified xsi:type="dcterms:W3CDTF">2025-12-11T22:14:00Z</dcterms:modified>
</cp:coreProperties>
</file>